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35" w:tblpY="672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2780"/>
      </w:tblGrid>
      <w:tr w:rsidR="005B7FF5" w:rsidRPr="000D6745">
        <w:tc>
          <w:tcPr>
            <w:tcW w:w="15048" w:type="dxa"/>
            <w:gridSpan w:val="2"/>
            <w:tcBorders>
              <w:top w:val="nil"/>
              <w:left w:val="nil"/>
              <w:right w:val="nil"/>
            </w:tcBorders>
          </w:tcPr>
          <w:p w:rsidR="005B7FF5" w:rsidRPr="000D6745" w:rsidRDefault="005B7FF5" w:rsidP="00B1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45">
              <w:rPr>
                <w:rFonts w:ascii="Times New Roman" w:hAnsi="Times New Roman" w:cs="Times New Roman"/>
                <w:sz w:val="28"/>
                <w:szCs w:val="28"/>
              </w:rPr>
              <w:t>Аннотации к рабочим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– 10 -11 классы 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2780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аннотация рабочей программы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80" w:type="dxa"/>
          </w:tcPr>
          <w:p w:rsidR="005B7FF5" w:rsidRPr="000D6745" w:rsidRDefault="005B7FF5" w:rsidP="00B13C08">
            <w:pPr>
              <w:spacing w:line="264" w:lineRule="auto"/>
              <w:ind w:left="12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ИЗУЧЕНИЯ УЧЕБНОГО ПРЕДМЕТА «РУССКИЙ ЯЗЫК»</w:t>
            </w:r>
          </w:p>
          <w:p w:rsidR="005B7FF5" w:rsidRPr="000D6745" w:rsidRDefault="005B7FF5" w:rsidP="00B13C08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русского языка направлено на достижение следующих целей: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      </w:r>
          </w:p>
          <w:p w:rsidR="005B7FF5" w:rsidRPr="000D6745" w:rsidRDefault="005B7FF5" w:rsidP="00B13C08">
            <w:pPr>
              <w:numPr>
                <w:ilvl w:val="0"/>
                <w:numId w:val="1"/>
              </w:numPr>
              <w:spacing w:line="264" w:lineRule="auto"/>
              <w:ind w:left="0" w:right="0" w:firstLine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      </w:r>
          </w:p>
          <w:p w:rsidR="005B7FF5" w:rsidRPr="000D6745" w:rsidRDefault="005B7FF5" w:rsidP="00B13C08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УЧЕБНОГО ПРЕДМЕТА «РУССКИЙ ЯЗЫК» В УЧЕБНОМ ПЛАНЕ</w:t>
            </w:r>
          </w:p>
          <w:p w:rsidR="005B7FF5" w:rsidRPr="000D6745" w:rsidRDefault="005B7FF5" w:rsidP="00B13C08">
            <w:pPr>
              <w:spacing w:line="264" w:lineRule="auto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      </w:r>
          </w:p>
          <w:p w:rsidR="005B7FF5" w:rsidRPr="000D6745" w:rsidRDefault="005B7FF5" w:rsidP="009166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</w:t>
            </w:r>
            <w:r w:rsidRPr="000D674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Рыбченкова Л. М., Александрова О. М., Нарушевич А. Г. и др.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80" w:type="dxa"/>
          </w:tcPr>
          <w:p w:rsidR="005B7FF5" w:rsidRPr="000D6745" w:rsidRDefault="005B7FF5" w:rsidP="00B142E9">
            <w:pPr>
              <w:ind w:left="120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ИЗУЧЕНИЯ УЧЕБНОГО ПРЕДМЕТА «ЛИТЕРАТУРА»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 изучения предмета «Литература» в средней школе 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Задачи, связанные с воспитанием читательских качеств </w:t>
            </w:r>
            <w:r w:rsidRPr="000D674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      </w:r>
          </w:p>
          <w:p w:rsidR="005B7FF5" w:rsidRPr="000D6745" w:rsidRDefault="005B7FF5" w:rsidP="00B13C08">
            <w:pPr>
              <w:ind w:left="120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УЧЕБНОГО ПРЕДМЕТА «ЛИТЕРАТУРА» В УЧЕБНОМ ПЛАНЕ</w:t>
            </w:r>
          </w:p>
          <w:p w:rsidR="005B7FF5" w:rsidRPr="000D6745" w:rsidRDefault="005B7FF5" w:rsidP="00B13C08">
            <w:pPr>
              <w:ind w:left="12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​</w:t>
            </w:r>
          </w:p>
          <w:p w:rsidR="005B7FF5" w:rsidRPr="000D6745" w:rsidRDefault="005B7FF5" w:rsidP="00B13C08">
            <w:pPr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изучение литературы в 10–11 классах основного среднего образования на базовом уровне в учебном плане отводится 204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3 часа в неделю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5B7FF5" w:rsidRPr="000D6745" w:rsidRDefault="005B7FF5" w:rsidP="000B1FA9">
            <w:pPr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автора И.Н. Сухих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pStyle w:val="BodyText"/>
              <w:spacing w:line="259" w:lineRule="auto"/>
              <w:ind w:right="115"/>
              <w:rPr>
                <w:sz w:val="20"/>
                <w:szCs w:val="20"/>
              </w:rPr>
            </w:pPr>
            <w:r w:rsidRPr="000D6745">
              <w:rPr>
                <w:sz w:val="20"/>
                <w:szCs w:val="20"/>
              </w:rPr>
              <w:t>Изучение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учебного предмета «Иностранный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(английский)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язык»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ориентировано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на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создание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общеобразовательной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общекультурной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подготовки,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на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формирование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целостных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представлений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обучающихся</w:t>
            </w:r>
            <w:r w:rsidRPr="000D6745">
              <w:rPr>
                <w:spacing w:val="2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</w:t>
            </w:r>
            <w:r w:rsidRPr="000D6745">
              <w:rPr>
                <w:spacing w:val="85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мире,</w:t>
            </w:r>
            <w:r w:rsidRPr="000D6745">
              <w:rPr>
                <w:spacing w:val="9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</w:t>
            </w:r>
            <w:r w:rsidRPr="000D6745">
              <w:rPr>
                <w:spacing w:val="9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общечеловеческих</w:t>
            </w:r>
            <w:r w:rsidRPr="000D6745">
              <w:rPr>
                <w:spacing w:val="86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ценностях,</w:t>
            </w:r>
            <w:r w:rsidRPr="000D6745">
              <w:rPr>
                <w:spacing w:val="98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</w:t>
            </w:r>
            <w:r w:rsidRPr="000D6745">
              <w:rPr>
                <w:spacing w:val="85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важности</w:t>
            </w:r>
            <w:r w:rsidRPr="000D6745">
              <w:rPr>
                <w:spacing w:val="9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общения</w:t>
            </w:r>
            <w:r w:rsidRPr="000D6745">
              <w:rPr>
                <w:spacing w:val="-68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целью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достижения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взаимопонимания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целом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как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средстве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межличностного и межкультурного общения в частности. Достижение порогового</w:t>
            </w:r>
            <w:r w:rsidRPr="000D6745">
              <w:rPr>
                <w:spacing w:val="-67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уровня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владения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иностранным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(английским)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языком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позволяет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выпускникам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российской школы использовать его для общения в устной и письменной форме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как</w:t>
            </w:r>
            <w:r w:rsidRPr="000D6745">
              <w:rPr>
                <w:spacing w:val="11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с  </w:t>
            </w:r>
            <w:r w:rsidRPr="000D6745">
              <w:rPr>
                <w:spacing w:val="36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носителями  </w:t>
            </w:r>
            <w:r w:rsidRPr="000D6745">
              <w:rPr>
                <w:spacing w:val="39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изучаемого  </w:t>
            </w:r>
            <w:r w:rsidRPr="000D6745">
              <w:rPr>
                <w:spacing w:val="35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иностранного  </w:t>
            </w:r>
            <w:r w:rsidRPr="000D6745">
              <w:rPr>
                <w:spacing w:val="34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(английского)  </w:t>
            </w:r>
            <w:r w:rsidRPr="000D6745">
              <w:rPr>
                <w:spacing w:val="39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языка,  </w:t>
            </w:r>
            <w:r w:rsidRPr="000D6745">
              <w:rPr>
                <w:spacing w:val="4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 xml:space="preserve">так  </w:t>
            </w:r>
            <w:r w:rsidRPr="000D6745">
              <w:rPr>
                <w:spacing w:val="39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-68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представителями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других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стран,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использующими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данный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как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средство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общения. Кроме того, пороговый уровень владения иностранным (английским)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языком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позволяет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использовать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иностранный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(английский)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как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средство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для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поиска,   получения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обработки   информации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из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иноязычных</w:t>
            </w:r>
            <w:r w:rsidRPr="000D6745">
              <w:rPr>
                <w:spacing w:val="70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источников</w:t>
            </w:r>
            <w:r w:rsidRPr="000D6745">
              <w:rPr>
                <w:spacing w:val="-67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образовательных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самообразовательных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целях,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использовать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словари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справочники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на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иностранном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языке,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том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числе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информационно-справочные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системы</w:t>
            </w:r>
            <w:r w:rsidRPr="000D6745">
              <w:rPr>
                <w:spacing w:val="-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-2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электронной</w:t>
            </w:r>
            <w:r w:rsidRPr="000D6745">
              <w:rPr>
                <w:spacing w:val="2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форме.</w:t>
            </w:r>
          </w:p>
          <w:p w:rsidR="005B7FF5" w:rsidRPr="000D6745" w:rsidRDefault="005B7FF5" w:rsidP="0077795E">
            <w:pPr>
              <w:pStyle w:val="BodyText"/>
              <w:spacing w:before="86" w:line="261" w:lineRule="auto"/>
              <w:ind w:right="122"/>
              <w:rPr>
                <w:sz w:val="20"/>
                <w:szCs w:val="20"/>
              </w:rPr>
            </w:pPr>
            <w:r w:rsidRPr="000D6745">
              <w:rPr>
                <w:sz w:val="20"/>
                <w:szCs w:val="20"/>
              </w:rPr>
              <w:t>Общее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число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часов,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рекомендованных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для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изучения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иностранного</w:t>
            </w:r>
            <w:r w:rsidRPr="000D6745">
              <w:rPr>
                <w:spacing w:val="1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(английского)</w:t>
            </w:r>
            <w:r w:rsidRPr="000D6745">
              <w:rPr>
                <w:spacing w:val="17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языка</w:t>
            </w:r>
            <w:r w:rsidRPr="000D6745">
              <w:rPr>
                <w:spacing w:val="87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82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/11</w:t>
            </w:r>
            <w:r w:rsidRPr="000D6745">
              <w:rPr>
                <w:spacing w:val="89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классе</w:t>
            </w:r>
            <w:r w:rsidRPr="000D6745">
              <w:rPr>
                <w:spacing w:val="88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–</w:t>
            </w:r>
            <w:r w:rsidRPr="000D6745">
              <w:rPr>
                <w:spacing w:val="8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204</w:t>
            </w:r>
            <w:r w:rsidRPr="000D6745">
              <w:rPr>
                <w:spacing w:val="89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часа</w:t>
            </w:r>
            <w:r w:rsidRPr="000D6745">
              <w:rPr>
                <w:spacing w:val="76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по </w:t>
            </w:r>
            <w:r w:rsidRPr="000D6745">
              <w:rPr>
                <w:sz w:val="20"/>
                <w:szCs w:val="20"/>
              </w:rPr>
              <w:t>3</w:t>
            </w:r>
            <w:r w:rsidRPr="000D6745">
              <w:rPr>
                <w:spacing w:val="88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часа</w:t>
            </w:r>
            <w:r w:rsidRPr="000D6745">
              <w:rPr>
                <w:spacing w:val="83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в</w:t>
            </w:r>
            <w:r w:rsidRPr="000D6745">
              <w:rPr>
                <w:spacing w:val="82"/>
                <w:sz w:val="20"/>
                <w:szCs w:val="20"/>
              </w:rPr>
              <w:t xml:space="preserve"> </w:t>
            </w:r>
            <w:r w:rsidRPr="000D6745">
              <w:rPr>
                <w:sz w:val="20"/>
                <w:szCs w:val="20"/>
              </w:rPr>
              <w:t>неделю).</w:t>
            </w:r>
          </w:p>
          <w:p w:rsidR="005B7FF5" w:rsidRPr="000D6745" w:rsidRDefault="005B7FF5" w:rsidP="000B1FA9">
            <w:pPr>
              <w:pStyle w:val="BodyText"/>
              <w:spacing w:line="259" w:lineRule="auto"/>
              <w:ind w:right="123"/>
              <w:rPr>
                <w:color w:val="000000"/>
                <w:sz w:val="20"/>
                <w:szCs w:val="20"/>
              </w:rPr>
            </w:pPr>
            <w:r w:rsidRPr="000D6745">
              <w:rPr>
                <w:sz w:val="20"/>
                <w:szCs w:val="20"/>
              </w:rPr>
              <w:t>Программа ориентирована на использование учебника авторов  О.В. Афанасьева, Д. Дули, И.В. Михеева, Э. Вирджиния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‌</w:t>
            </w:r>
            <w:bookmarkStart w:id="0" w:name="BM3d76e050_51fd_4b58_80c8_65c11753c1a9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учебного курса «Алгебра и начала математического анализа» отводится 272 часа: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часа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часа в неделю)</w:t>
            </w:r>
            <w:bookmarkEnd w:id="0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7FF5" w:rsidRPr="000D6745" w:rsidRDefault="005B7FF5" w:rsidP="000B1FA9">
            <w:pPr>
              <w:jc w:val="left"/>
              <w:rPr>
                <w:shd w:val="clear" w:color="auto" w:fill="FFFFFF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использование учебника авторов   </w:t>
            </w:r>
            <w:r w:rsidRPr="000D67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А.Г. Мордкович, П. В.Семенов</w:t>
            </w:r>
            <w:r w:rsidRPr="000D6745">
              <w:rPr>
                <w:shd w:val="clear" w:color="auto" w:fill="FFFFFF"/>
              </w:rPr>
              <w:t xml:space="preserve"> </w:t>
            </w:r>
          </w:p>
          <w:p w:rsidR="005B7FF5" w:rsidRPr="000D6745" w:rsidRDefault="005B7FF5" w:rsidP="000B1FA9">
            <w:pPr>
              <w:ind w:left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Приоритетными задачами курса геометрии на углублённом уровне, расширяющими и усиливающими курс базового уровня, являются: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представления о геометрии как части мировой культуры и формирование осознания взаимосвязи геометрии с окружающим миром;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‌</w:t>
            </w:r>
            <w:bookmarkStart w:id="1" w:name="BM04eb6aa7_7a2b_4c78_a285_c233698ad3f6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учебного курса «Геометрия» на углублённом уровне отводится 204 часа: в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102 часа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год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часа в неделю)</w:t>
            </w:r>
            <w:bookmarkEnd w:id="1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FF5" w:rsidRPr="000D6745" w:rsidRDefault="005B7FF5" w:rsidP="000B1FA9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   Л.С. Атанасян, В.Ф. Бутузов, С.Б. Кадомцев и др.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bookmarkStart w:id="2" w:name="b36699e0_a848_4276_9295_9131bc7b4ab1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учебного курса «Вероятность и статистика» на углубленном уровне отводится 68 часов: в 10 классе – 34 часа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неделю</w:t>
            </w:r>
            <w:bookmarkEnd w:id="2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5B7FF5" w:rsidRPr="00B142E9" w:rsidRDefault="005B7FF5" w:rsidP="00B142E9">
            <w:pPr>
              <w:ind w:left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2E9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  Высоцкий И.Р. и др.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представлений о роли информатики, информационных и коммуникационных технологий в современном обществе;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основ логического и алгоритмического мышления;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      </w:r>
          </w:p>
          <w:p w:rsidR="005B7FF5" w:rsidRPr="000D6745" w:rsidRDefault="005B7FF5" w:rsidP="0077795E">
            <w:pPr>
              <w:ind w:lef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‌</w:t>
            </w:r>
            <w:bookmarkStart w:id="3" w:name="BM6d191c0f_7a0e_48a8_b80d_063d85de251e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информатики  отводится: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часа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неделю)</w:t>
            </w:r>
            <w:bookmarkEnd w:id="3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7FF5" w:rsidRPr="000D6745" w:rsidRDefault="005B7FF5" w:rsidP="000B1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    И.Г.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макин, Е.К. Хеннер, Т.Ю. Шеина.</w:t>
            </w:r>
          </w:p>
          <w:p w:rsidR="005B7FF5" w:rsidRPr="000D6745" w:rsidRDefault="005B7FF5" w:rsidP="000B1FA9">
            <w:pPr>
              <w:ind w:left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80" w:type="dxa"/>
          </w:tcPr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Задачами изучения истории являются: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систематических знаний об истории России и всеобщей истории XX – начала XXI в.;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комплексами источников исторической и социальной информации, развитие учебно-проектной деятельности;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практики применения знаний и умений в социальной среде, общественной деятельности, межкультурном общении.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истории 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 2 часа в неделю, по 68 часов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7FF5" w:rsidRPr="00B142E9" w:rsidRDefault="005B7FF5" w:rsidP="000B1FA9">
            <w:pPr>
              <w:ind w:left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2E9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 Мединский В.Р., Чубарьян А.О./ Мединский В.Р., Торкунов А.В.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2780" w:type="dxa"/>
          </w:tcPr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Целями изучения учебного предмета «Обществознание» углублённого уровня являются: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      </w:r>
          </w:p>
          <w:p w:rsidR="005B7FF5" w:rsidRPr="000D6745" w:rsidRDefault="005B7FF5" w:rsidP="0077795E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‌</w:t>
            </w:r>
            <w:bookmarkStart w:id="4" w:name="aae73cf6_9a33_481a_a72b_2a67fc11b813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обществознания на углубленном уровне отводится 272 часа: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часов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часа в неделю)</w:t>
            </w:r>
            <w:bookmarkEnd w:id="4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7FF5" w:rsidRPr="000D6745" w:rsidRDefault="005B7FF5" w:rsidP="000B1FA9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автора Боголюбов Л.Н.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C309B6">
              <w:rPr>
                <w:rFonts w:ascii="Times New Roman" w:hAnsi="Times New Roman" w:cs="Times New Roman"/>
                <w:sz w:val="20"/>
                <w:szCs w:val="20"/>
              </w:rPr>
              <w:t>Котова О.А , Т.Е Лискова.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80" w:type="dxa"/>
          </w:tcPr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ИЗУЧЕНИЯ ПРЕДМЕТА «ГЕОГРАФИЯ»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изучения географии на базовом уровне в средней школе направлены на: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приобретение опыта разнообразной деятельности, направленной на достижение целей устойчивого развития.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УЧЕБНОГО ПРЕДМЕТА «ГЕОГРАФИЯ» В УЧЕБНОМ ПЛАНЕ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географии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отводится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часа в год,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неделю.</w:t>
            </w:r>
          </w:p>
          <w:p w:rsidR="005B7FF5" w:rsidRPr="000D6745" w:rsidRDefault="005B7FF5" w:rsidP="000D674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использование учебника автора  В.П. Максаковский </w:t>
            </w:r>
            <w:r w:rsidRPr="00C309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309B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Ю. Н. Гладкий, В. В. Николина.</w:t>
            </w:r>
            <w:r>
              <w:rPr>
                <w:rFonts w:cs="Times New Roman"/>
                <w:color w:val="212529"/>
                <w:shd w:val="clear" w:color="auto" w:fill="FFFFFF"/>
              </w:rPr>
              <w:t> 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80" w:type="dxa"/>
          </w:tcPr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Основными целями изучения физики в общем образовании являются: </w:t>
            </w:r>
          </w:p>
          <w:p w:rsidR="005B7FF5" w:rsidRPr="000D6745" w:rsidRDefault="005B7FF5" w:rsidP="00657F75">
            <w:pPr>
              <w:numPr>
                <w:ilvl w:val="0"/>
                <w:numId w:val="2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интереса и стремления обучающихся к научному изучению природы, развитие их интеллектуальных и творческих способностей;</w:t>
            </w:r>
          </w:p>
          <w:p w:rsidR="005B7FF5" w:rsidRPr="000D6745" w:rsidRDefault="005B7FF5" w:rsidP="00657F75">
            <w:pPr>
              <w:numPr>
                <w:ilvl w:val="0"/>
                <w:numId w:val="2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представлений о научном методе познания и формирование исследовательского отношения к окружающим явлениям;</w:t>
            </w:r>
          </w:p>
          <w:p w:rsidR="005B7FF5" w:rsidRPr="000D6745" w:rsidRDefault="005B7FF5" w:rsidP="00657F75">
            <w:pPr>
              <w:numPr>
                <w:ilvl w:val="0"/>
                <w:numId w:val="2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научного мировоззрения как результата изучения основ строения материи и фундаментальных законов физики;</w:t>
            </w:r>
          </w:p>
          <w:p w:rsidR="005B7FF5" w:rsidRPr="000D6745" w:rsidRDefault="005B7FF5" w:rsidP="00657F75">
            <w:pPr>
              <w:numPr>
                <w:ilvl w:val="0"/>
                <w:numId w:val="2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объяснять явления с использованием физических знаний и научных доказательств;</w:t>
            </w:r>
          </w:p>
          <w:p w:rsidR="005B7FF5" w:rsidRPr="000D6745" w:rsidRDefault="005B7FF5" w:rsidP="00657F75">
            <w:pPr>
              <w:numPr>
                <w:ilvl w:val="0"/>
                <w:numId w:val="2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представлений о роли физики для развития других естественных наук, техники и технологий.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Достижение этих целей обеспечивается решением следующих задач в процессе изучения курса физики на уровне среднего общего образования: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      </w:r>
          </w:p>
          <w:p w:rsidR="005B7FF5" w:rsidRPr="000D6745" w:rsidRDefault="005B7FF5" w:rsidP="00657F75">
            <w:pPr>
              <w:numPr>
                <w:ilvl w:val="0"/>
                <w:numId w:val="3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развития умений проектно-исследовательской, творческой деятельности.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‌</w:t>
            </w:r>
            <w:bookmarkStart w:id="5" w:name="BM490f2411_5974_435e_ac25_4fd30bd3d382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физики (базовый уровень) отводится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 часов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год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часа в неделю)</w:t>
            </w:r>
            <w:bookmarkEnd w:id="5"/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B7FF5" w:rsidRPr="000D6745" w:rsidRDefault="005B7FF5" w:rsidP="000D674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 Г.Я Мякишев, Б.Б. Буховцев, Н.Н. Сотский</w:t>
            </w:r>
            <w:r w:rsidRPr="00C309B6">
              <w:rPr>
                <w:rFonts w:ascii="Times New Roman" w:hAnsi="Times New Roman" w:cs="Times New Roman"/>
                <w:sz w:val="20"/>
                <w:szCs w:val="20"/>
              </w:rPr>
              <w:t>/ Г.Я Мякишев, Б.Б. Буховцев, В.М. Чаругин под. редакцией Парфентьевой Н.А.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80" w:type="dxa"/>
          </w:tcPr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Главными целями изучения предмета «Химия» являются:</w:t>
            </w:r>
          </w:p>
          <w:p w:rsidR="005B7FF5" w:rsidRPr="000D6745" w:rsidRDefault="005B7FF5" w:rsidP="00657F75">
            <w:pPr>
              <w:numPr>
                <w:ilvl w:val="0"/>
                <w:numId w:val="4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      </w:r>
          </w:p>
          <w:p w:rsidR="005B7FF5" w:rsidRPr="000D6745" w:rsidRDefault="005B7FF5" w:rsidP="00657F75">
            <w:pPr>
              <w:numPr>
                <w:ilvl w:val="0"/>
                <w:numId w:val="4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      </w:r>
          </w:p>
          <w:p w:rsidR="005B7FF5" w:rsidRPr="000D6745" w:rsidRDefault="005B7FF5" w:rsidP="00657F75">
            <w:pPr>
              <w:numPr>
                <w:ilvl w:val="0"/>
                <w:numId w:val="4"/>
              </w:numPr>
              <w:spacing w:line="264" w:lineRule="auto"/>
              <w:ind w:right="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химии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часа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неделю).</w:t>
            </w:r>
          </w:p>
          <w:p w:rsidR="005B7FF5" w:rsidRPr="000D6745" w:rsidRDefault="005B7FF5" w:rsidP="008A609C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использование учебника авторов  О.С. Габриелян,И.Г. Остроумов, С.А. Сладков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80" w:type="dxa"/>
          </w:tcPr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изучения учебного предмета «Биология»–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Достижение цели изучения учебного предмета «Биология» на базовом уровне обеспечивается решением следующих задач: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ценности биологических знаний для повышения уровня экологической культуры, для формирования научного мировоззрения;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изучения биологии отводится в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/11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часа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неделю).</w:t>
            </w:r>
          </w:p>
          <w:p w:rsidR="005B7FF5" w:rsidRPr="000D6745" w:rsidRDefault="005B7FF5" w:rsidP="00657F7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использование учебника авторов  </w:t>
            </w:r>
            <w:r w:rsidRPr="000D6745">
              <w:t xml:space="preserve"> 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И. Б, Агафонова, В.И. Сивоглазов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80" w:type="dxa"/>
          </w:tcPr>
          <w:p w:rsidR="005B7FF5" w:rsidRPr="000D6745" w:rsidRDefault="005B7FF5" w:rsidP="00F24974">
            <w:pPr>
              <w:pStyle w:val="NoSpacing"/>
              <w:ind w:firstLine="284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0D6745">
              <w:rPr>
                <w:rFonts w:ascii="Times New Roman" w:hAnsi="Times New Roman" w:cs="Times New Roman"/>
                <w:position w:val="6"/>
                <w:sz w:val="20"/>
                <w:szCs w:val="20"/>
                <w:lang w:eastAsia="ru-RU"/>
              </w:rPr>
              <w:t xml:space="preserve">Цели изучения учебного предмета «физическая культура» </w:t>
            </w:r>
            <w:r w:rsidRPr="000D67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</w:r>
          </w:p>
          <w:p w:rsidR="005B7FF5" w:rsidRPr="000D6745" w:rsidRDefault="005B7FF5" w:rsidP="00C309B6">
            <w:pPr>
              <w:pStyle w:val="NoSpacing"/>
              <w:ind w:firstLine="284"/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0D6745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/>
              </w:rPr>
              <w:t>Место учебного предмета «Физическая культура» в учебном плане</w:t>
            </w:r>
          </w:p>
          <w:p w:rsidR="005B7FF5" w:rsidRPr="000D6745" w:rsidRDefault="005B7FF5" w:rsidP="008A609C">
            <w:pPr>
              <w:pStyle w:val="body"/>
              <w:rPr>
                <w:rFonts w:cs="Times New Roman"/>
              </w:rPr>
            </w:pPr>
            <w:r w:rsidRPr="000D6745">
              <w:rPr>
                <w:rFonts w:ascii="Times New Roman" w:hAnsi="Times New Roman" w:cs="Times New Roman"/>
              </w:rPr>
              <w:t xml:space="preserve">На изучение учебного предмета «Физическая культура» в </w:t>
            </w:r>
            <w:r w:rsidRPr="000D6745">
              <w:rPr>
                <w:rFonts w:ascii="Times New Roman" w:hAnsi="Times New Roman" w:cs="Times New Roman"/>
                <w:spacing w:val="-2"/>
              </w:rPr>
              <w:t>10</w:t>
            </w:r>
            <w:r>
              <w:rPr>
                <w:rFonts w:ascii="Times New Roman" w:hAnsi="Times New Roman" w:cs="Times New Roman"/>
                <w:spacing w:val="-2"/>
              </w:rPr>
              <w:t>/11</w:t>
            </w:r>
            <w:r w:rsidRPr="000D6745">
              <w:rPr>
                <w:rFonts w:ascii="Times New Roman" w:hAnsi="Times New Roman" w:cs="Times New Roman"/>
                <w:spacing w:val="-2"/>
              </w:rPr>
              <w:t xml:space="preserve"> классе –</w:t>
            </w:r>
            <w:r>
              <w:rPr>
                <w:rFonts w:ascii="Times New Roman" w:hAnsi="Times New Roman" w:cs="Times New Roman"/>
                <w:spacing w:val="-2"/>
              </w:rPr>
              <w:t xml:space="preserve"> по</w:t>
            </w:r>
            <w:r w:rsidRPr="000D6745">
              <w:rPr>
                <w:rFonts w:ascii="Times New Roman" w:hAnsi="Times New Roman" w:cs="Times New Roman"/>
                <w:spacing w:val="-2"/>
              </w:rPr>
              <w:t xml:space="preserve"> 68 часов</w:t>
            </w:r>
            <w:r>
              <w:rPr>
                <w:rFonts w:ascii="Times New Roman" w:hAnsi="Times New Roman" w:cs="Times New Roman"/>
                <w:spacing w:val="-2"/>
              </w:rPr>
              <w:t xml:space="preserve"> в год</w:t>
            </w:r>
            <w:r w:rsidRPr="000D6745">
              <w:rPr>
                <w:rFonts w:ascii="Times New Roman" w:hAnsi="Times New Roman" w:cs="Times New Roman"/>
                <w:spacing w:val="-2"/>
              </w:rPr>
              <w:t xml:space="preserve"> (</w:t>
            </w:r>
            <w:r>
              <w:rPr>
                <w:rFonts w:ascii="Times New Roman" w:hAnsi="Times New Roman" w:cs="Times New Roman"/>
                <w:spacing w:val="-2"/>
              </w:rPr>
              <w:t xml:space="preserve">по </w:t>
            </w:r>
            <w:r w:rsidRPr="000D6745">
              <w:rPr>
                <w:rFonts w:ascii="Times New Roman" w:hAnsi="Times New Roman" w:cs="Times New Roman"/>
                <w:spacing w:val="-2"/>
              </w:rPr>
              <w:t>2 часа в неделю).</w:t>
            </w:r>
          </w:p>
          <w:p w:rsidR="005B7FF5" w:rsidRPr="000D6745" w:rsidRDefault="005B7FF5" w:rsidP="00F24974">
            <w:pPr>
              <w:pStyle w:val="NoSpacing"/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использование учебника авторов </w:t>
            </w:r>
            <w:r w:rsidRPr="000D6745">
              <w:t xml:space="preserve"> 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Т.В. Андрюхина, Н.В. Третьякова,/ Под ред. М.Я. Виленского.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12780" w:type="dxa"/>
          </w:tcPr>
          <w:p w:rsidR="005B7FF5" w:rsidRPr="00FD159A" w:rsidRDefault="005B7FF5" w:rsidP="00FD159A">
            <w:pPr>
              <w:spacing w:line="240" w:lineRule="atLeast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      </w:r>
          </w:p>
          <w:p w:rsidR="005B7FF5" w:rsidRPr="00FD159A" w:rsidRDefault="005B7FF5" w:rsidP="00FD159A">
            <w:pPr>
              <w:spacing w:line="240" w:lineRule="atLeast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      </w:r>
          </w:p>
          <w:p w:rsidR="005B7FF5" w:rsidRPr="00FD159A" w:rsidRDefault="005B7FF5" w:rsidP="00FD159A">
            <w:pPr>
              <w:spacing w:line="240" w:lineRule="atLeast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      </w:r>
          </w:p>
          <w:p w:rsidR="005B7FF5" w:rsidRPr="00FD159A" w:rsidRDefault="005B7FF5" w:rsidP="00FD159A">
            <w:pPr>
              <w:spacing w:line="240" w:lineRule="atLeast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      </w:r>
          </w:p>
          <w:p w:rsidR="005B7FF5" w:rsidRPr="00FD159A" w:rsidRDefault="005B7FF5" w:rsidP="00FD159A">
            <w:pPr>
              <w:spacing w:line="240" w:lineRule="atLeast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      </w:r>
          </w:p>
          <w:p w:rsidR="005B7FF5" w:rsidRPr="00FD159A" w:rsidRDefault="005B7FF5" w:rsidP="00FD159A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УЧЕБНОГО ПРЕДМЕТА «ОСНОВЫ БЕЗОПАСНОСТИ и ЗАЩИЫ РОДИНЫ» В УЧЕБНОМ ПЛАНЕ</w:t>
            </w:r>
          </w:p>
          <w:p w:rsidR="005B7FF5" w:rsidRPr="00FD159A" w:rsidRDefault="005B7FF5" w:rsidP="00FD159A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учебного предмета ОБЗР в 10/11 классе отводится по 34 часа в год, по 1 часу в неделю.</w:t>
            </w:r>
          </w:p>
          <w:p w:rsidR="005B7FF5" w:rsidRPr="000D6745" w:rsidRDefault="005B7FF5" w:rsidP="00FD159A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59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ориентирована на использование учебника авторов  </w:t>
            </w:r>
            <w:r w:rsidRPr="00FD159A">
              <w:rPr>
                <w:sz w:val="20"/>
                <w:szCs w:val="20"/>
              </w:rPr>
              <w:t xml:space="preserve"> </w:t>
            </w:r>
            <w:r w:rsidRPr="00FD159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Ким С.В., Горский В.А.</w:t>
            </w:r>
          </w:p>
        </w:tc>
      </w:tr>
      <w:tr w:rsidR="005B7FF5" w:rsidRPr="000D6745">
        <w:tc>
          <w:tcPr>
            <w:tcW w:w="2268" w:type="dxa"/>
          </w:tcPr>
          <w:p w:rsidR="005B7FF5" w:rsidRPr="000D6745" w:rsidRDefault="005B7FF5" w:rsidP="00916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2780" w:type="dxa"/>
          </w:tcPr>
          <w:p w:rsidR="005B7FF5" w:rsidRPr="000D6745" w:rsidRDefault="005B7FF5" w:rsidP="00F24974">
            <w:pPr>
              <w:ind w:hanging="1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Основная цель изучения курса «Индивидуальный проект»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D6745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деятельности.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FF5" w:rsidRPr="000D6745" w:rsidRDefault="005B7FF5" w:rsidP="00F24974">
            <w:pPr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Основные задачи: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FF5" w:rsidRPr="000D6745" w:rsidRDefault="005B7FF5" w:rsidP="00F24974">
            <w:pPr>
              <w:numPr>
                <w:ilvl w:val="0"/>
                <w:numId w:val="5"/>
              </w:numPr>
              <w:ind w:left="0" w:right="0" w:hanging="283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Сформировать: </w:t>
            </w:r>
            <w:bookmarkStart w:id="6" w:name="_GoBack"/>
            <w:bookmarkEnd w:id="6"/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проблемно-ориентированному анализу неопределенной ситуации; </w:t>
            </w:r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рефлексии внутренних и внешних причин, порождающих неопределенность ситуации; </w:t>
            </w:r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созданию моделей преобразуемой ситуации и готовность использовать их в качестве инструментов ее преобразования. </w:t>
            </w:r>
          </w:p>
          <w:p w:rsidR="005B7FF5" w:rsidRPr="000D6745" w:rsidRDefault="005B7FF5" w:rsidP="00F24974">
            <w:pPr>
              <w:numPr>
                <w:ilvl w:val="0"/>
                <w:numId w:val="5"/>
              </w:numPr>
              <w:ind w:left="0" w:right="0" w:hanging="283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Развить: </w:t>
            </w:r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определению конкретных целей преобразования неопределенной ситуации; </w:t>
            </w:r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определению алгоритма конкретных шагов для достижения поставленной цели; </w:t>
            </w:r>
          </w:p>
          <w:p w:rsidR="005B7FF5" w:rsidRPr="000D6745" w:rsidRDefault="005B7FF5" w:rsidP="00F24974">
            <w:pPr>
              <w:numPr>
                <w:ilvl w:val="1"/>
                <w:numId w:val="5"/>
              </w:numPr>
              <w:ind w:left="0" w:right="0" w:hanging="36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рефлексии совершенной деятельности и выбору способа предъявления достигнутых результатов социуму. </w:t>
            </w:r>
          </w:p>
          <w:p w:rsidR="005B7FF5" w:rsidRPr="00C309B6" w:rsidRDefault="005B7FF5" w:rsidP="00C309B6">
            <w:pPr>
              <w:spacing w:line="264" w:lineRule="auto"/>
              <w:ind w:firstLine="600"/>
              <w:jc w:val="both"/>
              <w:rPr>
                <w:rFonts w:cs="Times New Roman"/>
                <w:sz w:val="20"/>
                <w:szCs w:val="20"/>
              </w:rPr>
            </w:pPr>
            <w:r w:rsidRPr="000D67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изучение учебного предмета Индивидуальный проект в 10 классе отводится 34 часа в год, 1 час в неделю.</w:t>
            </w:r>
            <w:r w:rsidRPr="000D6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745">
              <w:t xml:space="preserve"> </w:t>
            </w:r>
          </w:p>
        </w:tc>
      </w:tr>
    </w:tbl>
    <w:p w:rsidR="005B7FF5" w:rsidRPr="000D6745" w:rsidRDefault="005B7FF5">
      <w:pPr>
        <w:rPr>
          <w:rFonts w:cs="Times New Roman"/>
          <w:sz w:val="24"/>
          <w:szCs w:val="24"/>
        </w:rPr>
      </w:pPr>
    </w:p>
    <w:sectPr w:rsidR="005B7FF5" w:rsidRPr="000D6745" w:rsidSect="00B1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F5" w:rsidRDefault="005B7FF5" w:rsidP="008A60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7FF5" w:rsidRDefault="005B7FF5" w:rsidP="008A60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F5" w:rsidRDefault="005B7FF5" w:rsidP="008A60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7FF5" w:rsidRDefault="005B7FF5" w:rsidP="008A60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3D5C"/>
    <w:multiLevelType w:val="multilevel"/>
    <w:tmpl w:val="4F641C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53987"/>
    <w:multiLevelType w:val="hybridMultilevel"/>
    <w:tmpl w:val="6CF678F4"/>
    <w:lvl w:ilvl="0" w:tplc="A5AC38EE">
      <w:start w:val="1"/>
      <w:numFmt w:val="decimal"/>
      <w:lvlText w:val="%1."/>
      <w:lvlJc w:val="left"/>
      <w:pPr>
        <w:ind w:left="3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A528586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8686A24">
      <w:start w:val="1"/>
      <w:numFmt w:val="bullet"/>
      <w:lvlText w:val="▪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BF27708">
      <w:start w:val="1"/>
      <w:numFmt w:val="bullet"/>
      <w:lvlText w:val="•"/>
      <w:lvlJc w:val="left"/>
      <w:pPr>
        <w:ind w:left="21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68EF6FE">
      <w:start w:val="1"/>
      <w:numFmt w:val="bullet"/>
      <w:lvlText w:val="o"/>
      <w:lvlJc w:val="left"/>
      <w:pPr>
        <w:ind w:left="28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7DA5236">
      <w:start w:val="1"/>
      <w:numFmt w:val="bullet"/>
      <w:lvlText w:val="▪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61C2D82">
      <w:start w:val="1"/>
      <w:numFmt w:val="bullet"/>
      <w:lvlText w:val="•"/>
      <w:lvlJc w:val="left"/>
      <w:pPr>
        <w:ind w:left="43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48DEEEDE">
      <w:start w:val="1"/>
      <w:numFmt w:val="bullet"/>
      <w:lvlText w:val="o"/>
      <w:lvlJc w:val="left"/>
      <w:pPr>
        <w:ind w:left="50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B80FF94">
      <w:start w:val="1"/>
      <w:numFmt w:val="bullet"/>
      <w:lvlText w:val="▪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2EAF2502"/>
    <w:multiLevelType w:val="multilevel"/>
    <w:tmpl w:val="2EAF250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7D4DFA"/>
    <w:multiLevelType w:val="multilevel"/>
    <w:tmpl w:val="4F76B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C66AB0"/>
    <w:multiLevelType w:val="multilevel"/>
    <w:tmpl w:val="6C961E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C08"/>
    <w:rsid w:val="000B1FA9"/>
    <w:rsid w:val="000D6745"/>
    <w:rsid w:val="00323B7F"/>
    <w:rsid w:val="003C665C"/>
    <w:rsid w:val="00506D68"/>
    <w:rsid w:val="005527B0"/>
    <w:rsid w:val="0056124A"/>
    <w:rsid w:val="005B7FF5"/>
    <w:rsid w:val="005C2868"/>
    <w:rsid w:val="005C2DA3"/>
    <w:rsid w:val="005C5164"/>
    <w:rsid w:val="005E652C"/>
    <w:rsid w:val="00657F75"/>
    <w:rsid w:val="006764B0"/>
    <w:rsid w:val="0077795E"/>
    <w:rsid w:val="00802C65"/>
    <w:rsid w:val="008A609C"/>
    <w:rsid w:val="009166A0"/>
    <w:rsid w:val="00A70608"/>
    <w:rsid w:val="00B13C08"/>
    <w:rsid w:val="00B142E9"/>
    <w:rsid w:val="00C309B6"/>
    <w:rsid w:val="00D177B2"/>
    <w:rsid w:val="00DD165A"/>
    <w:rsid w:val="00EC5AE1"/>
    <w:rsid w:val="00F24974"/>
    <w:rsid w:val="00FD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8"/>
    <w:pPr>
      <w:ind w:right="34"/>
      <w:jc w:val="center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A609C"/>
    <w:rPr>
      <w:rFonts w:cs="Calibri"/>
      <w:lang w:eastAsia="en-US"/>
    </w:rPr>
  </w:style>
  <w:style w:type="paragraph" w:customStyle="1" w:styleId="body">
    <w:name w:val="body"/>
    <w:basedOn w:val="Normal"/>
    <w:uiPriority w:val="99"/>
    <w:rsid w:val="008A609C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ind w:right="0" w:firstLine="227"/>
      <w:jc w:val="both"/>
      <w:textAlignment w:val="center"/>
    </w:pPr>
    <w:rPr>
      <w:rFonts w:ascii="SchoolBookSanPin" w:eastAsia="SimSun" w:hAnsi="SchoolBookSanPin" w:cs="SchoolBookSanPin"/>
      <w:color w:val="000000"/>
      <w:sz w:val="20"/>
      <w:szCs w:val="20"/>
      <w:lang w:eastAsia="ru-RU"/>
    </w:rPr>
  </w:style>
  <w:style w:type="paragraph" w:customStyle="1" w:styleId="footnote">
    <w:name w:val="footnote"/>
    <w:basedOn w:val="body"/>
    <w:uiPriority w:val="99"/>
    <w:rsid w:val="008A609C"/>
    <w:pPr>
      <w:spacing w:line="200" w:lineRule="atLeast"/>
      <w:ind w:left="227" w:hanging="227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7795E"/>
    <w:pPr>
      <w:widowControl w:val="0"/>
      <w:autoSpaceDE w:val="0"/>
      <w:autoSpaceDN w:val="0"/>
      <w:ind w:left="110" w:right="0" w:firstLine="56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795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8</Pages>
  <Words>4337</Words>
  <Characters>24721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Пользователь</cp:lastModifiedBy>
  <cp:revision>7</cp:revision>
  <dcterms:created xsi:type="dcterms:W3CDTF">2023-11-08T09:45:00Z</dcterms:created>
  <dcterms:modified xsi:type="dcterms:W3CDTF">2024-12-18T11:43:00Z</dcterms:modified>
</cp:coreProperties>
</file>